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BE74C7">
        <w:rPr>
          <w:rFonts w:ascii="Arial" w:hAnsi="Arial" w:cs="Arial"/>
          <w:sz w:val="16"/>
        </w:rPr>
        <w:t>19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836"/>
        <w:gridCol w:w="15"/>
        <w:gridCol w:w="425"/>
        <w:gridCol w:w="567"/>
        <w:gridCol w:w="284"/>
        <w:gridCol w:w="283"/>
        <w:gridCol w:w="567"/>
        <w:gridCol w:w="2269"/>
      </w:tblGrid>
      <w:tr w:rsidR="00BE74C7" w:rsidRPr="004201E6" w:rsidTr="00B31008">
        <w:trPr>
          <w:trHeight w:val="360"/>
        </w:trPr>
        <w:tc>
          <w:tcPr>
            <w:tcW w:w="1950" w:type="dxa"/>
            <w:gridSpan w:val="3"/>
            <w:vAlign w:val="center"/>
          </w:tcPr>
          <w:p w:rsidR="00BE74C7" w:rsidRPr="004201E6" w:rsidRDefault="00BE74C7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4C920118" wp14:editId="1840D495">
                  <wp:extent cx="762000" cy="78994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2"/>
          </w:tcPr>
          <w:p w:rsidR="00BE74C7" w:rsidRPr="004201E6" w:rsidRDefault="00BE74C7" w:rsidP="00AA220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FOR REHEARING</w:t>
            </w:r>
          </w:p>
          <w:p w:rsidR="00BE74C7" w:rsidRPr="004201E6" w:rsidRDefault="00BE74C7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E74C7" w:rsidRPr="004201E6" w:rsidRDefault="000D40B2">
            <w:pPr>
              <w:rPr>
                <w:rFonts w:ascii="Arial" w:hAnsi="Arial" w:cs="Arial"/>
                <w:sz w:val="16"/>
              </w:rPr>
            </w:pPr>
            <w:hyperlink r:id="rId8" w:history="1">
              <w:r w:rsidR="00BE74C7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E74C7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E74C7" w:rsidRPr="004201E6" w:rsidRDefault="00563BD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BE74C7" w:rsidRPr="00C352B0" w:rsidRDefault="00BE74C7" w:rsidP="00BE74C7">
            <w:pPr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 xml:space="preserve">Section </w:t>
            </w:r>
            <w:r>
              <w:rPr>
                <w:rFonts w:ascii="Arial" w:hAnsi="Arial" w:cs="Arial"/>
                <w:sz w:val="20"/>
              </w:rPr>
              <w:t>76A</w:t>
            </w:r>
          </w:p>
        </w:tc>
      </w:tr>
      <w:tr w:rsidR="00AA448E" w:rsidRPr="004201E6" w:rsidTr="00B05BD3">
        <w:trPr>
          <w:trHeight w:hRule="exact" w:val="120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A220B" w:rsidRPr="004201E6" w:rsidTr="00B05BD3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74C7" w:rsidRPr="00BE74C7" w:rsidRDefault="00BE74C7" w:rsidP="00B05BD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E74C7">
              <w:rPr>
                <w:rFonts w:ascii="Arial" w:hAnsi="Arial" w:cs="Arial"/>
                <w:sz w:val="20"/>
              </w:rPr>
              <w:t>Registry at which conviction or order made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B05BD3" w:rsidRPr="004201E6" w:rsidTr="00B05BD3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5BD3" w:rsidRPr="00B70E4D" w:rsidRDefault="00B05BD3" w:rsidP="00B35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BD3" w:rsidRPr="00B70E4D" w:rsidRDefault="00B05BD3" w:rsidP="00B35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D40B2">
              <w:rPr>
                <w:rFonts w:ascii="Arial" w:hAnsi="Arial" w:cs="Arial"/>
                <w:sz w:val="20"/>
              </w:rPr>
            </w:r>
            <w:r w:rsidR="000D40B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BD3" w:rsidRPr="00B70E4D" w:rsidRDefault="00B05BD3" w:rsidP="00B35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05BD3" w:rsidRPr="00B70E4D" w:rsidRDefault="00B05BD3" w:rsidP="00B35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B05BD3" w:rsidRPr="004201E6" w:rsidTr="00B3586F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5BD3" w:rsidRPr="00B70E4D" w:rsidRDefault="00B05BD3" w:rsidP="00B358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BD3" w:rsidRPr="00B70E4D" w:rsidRDefault="00B05BD3" w:rsidP="00B358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BD3" w:rsidRPr="00B70E4D" w:rsidRDefault="00B05BD3" w:rsidP="00B358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05BD3" w:rsidRPr="00B70E4D" w:rsidRDefault="00B05BD3" w:rsidP="00B358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5BD3" w:rsidRPr="004201E6" w:rsidTr="00B3586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5BD3" w:rsidRPr="00B70E4D" w:rsidRDefault="00B05BD3" w:rsidP="00B358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3" w:rsidRPr="00FE691E" w:rsidRDefault="00B05BD3" w:rsidP="00B3586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3" w:rsidRPr="00FE691E" w:rsidRDefault="00B05BD3" w:rsidP="00B3586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5BD3" w:rsidRPr="00FE691E" w:rsidRDefault="00B05BD3" w:rsidP="00B3586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05BD3" w:rsidRPr="004201E6" w:rsidTr="00B3586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05BD3" w:rsidRPr="00B70E4D" w:rsidRDefault="00B05BD3" w:rsidP="00B358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05BD3" w:rsidRPr="00B70E4D" w:rsidRDefault="00B05BD3" w:rsidP="00B358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BD3" w:rsidRPr="00B70E4D" w:rsidRDefault="00B05BD3" w:rsidP="00B358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4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BD3" w:rsidRPr="00B70E4D" w:rsidRDefault="00B05BD3" w:rsidP="00B358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05BD3" w:rsidRPr="00B70E4D" w:rsidRDefault="00B05BD3" w:rsidP="00B358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B05BD3" w:rsidRPr="004201E6" w:rsidTr="00B3586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5BD3" w:rsidRPr="00B70E4D" w:rsidRDefault="00B05BD3" w:rsidP="00B35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05BD3" w:rsidRPr="00FE691E" w:rsidRDefault="00B05BD3" w:rsidP="00B3586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BD3" w:rsidRPr="00FE691E" w:rsidRDefault="00B05BD3" w:rsidP="00B3586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BD3" w:rsidRPr="00FE691E" w:rsidRDefault="00B05BD3" w:rsidP="00B3586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05BD3" w:rsidRPr="00FE691E" w:rsidRDefault="00B05BD3" w:rsidP="00B3586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E74C7" w:rsidRPr="004201E6" w:rsidTr="00D828CE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4C7" w:rsidRPr="00BE74C7" w:rsidRDefault="00BE74C7" w:rsidP="00572B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E74C7">
              <w:rPr>
                <w:rFonts w:ascii="Arial" w:hAnsi="Arial" w:cs="Arial"/>
                <w:b/>
                <w:sz w:val="22"/>
                <w:szCs w:val="22"/>
              </w:rPr>
              <w:t>Details of original file</w:t>
            </w:r>
            <w:r w:rsidR="00D828C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E23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E74C7" w:rsidRPr="004201E6" w:rsidTr="00D828CE">
        <w:trPr>
          <w:trHeight w:val="360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4C7" w:rsidRPr="00BE74C7" w:rsidRDefault="00BE74C7" w:rsidP="00572B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BE74C7" w:rsidRPr="004201E6" w:rsidTr="00D828C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74C7" w:rsidRPr="00B70E4D" w:rsidRDefault="00BE74C7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ur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Given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74C7" w:rsidRPr="00B70E4D" w:rsidRDefault="00BE74C7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DateDefDOB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74C7" w:rsidRPr="00B70E4D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B70E4D" w:rsidRDefault="00BE74C7" w:rsidP="006767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4C7" w:rsidRPr="00FE691E" w:rsidRDefault="00BE74C7" w:rsidP="00BE74C7">
            <w:pPr>
              <w:ind w:left="460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BE74C7" w:rsidRPr="004201E6" w:rsidTr="00D828C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74C7" w:rsidRPr="00B70E4D" w:rsidRDefault="00BE74C7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tree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BE74C7" w:rsidRPr="00B70E4D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74C7" w:rsidRPr="00B70E4D" w:rsidRDefault="00BE74C7" w:rsidP="006767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52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No.</w:t>
            </w:r>
          </w:p>
        </w:tc>
      </w:tr>
      <w:tr w:rsidR="00BE74C7" w:rsidRPr="004201E6" w:rsidTr="00D828C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E74C7" w:rsidRPr="00B70E4D" w:rsidRDefault="00BE74C7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uburb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tate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E74C7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Postcode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7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 w:rsidR="00BE7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74C7" w:rsidRPr="003B52B8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E74C7" w:rsidRPr="003B52B8" w:rsidRDefault="00BE74C7" w:rsidP="006767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74C7" w:rsidRPr="00FE691E" w:rsidRDefault="00BE74C7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36E98" w:rsidRPr="004201E6" w:rsidTr="00D828CE">
        <w:trPr>
          <w:trHeight w:val="360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E74C7" w:rsidRDefault="00BE74C7" w:rsidP="000A505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E74C7"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7D648E" w:rsidRPr="004201E6" w:rsidTr="00D828C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7" w:name="TextDefSurname"/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3606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ur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602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DefGivenName"/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3606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Given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602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DateDefDOB"/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33606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ateDefDOB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A602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B70E4D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A53E43" w:rsidP="00BF15A1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BF15A1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BF15A1" w:rsidRPr="004201E6" w:rsidTr="00D828CE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5A1" w:rsidRPr="00B70E4D" w:rsidRDefault="00BF15A1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10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8"/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15A1" w:rsidRPr="004201E6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5A1" w:rsidRPr="00B70E4D" w:rsidRDefault="00BF15A1" w:rsidP="006767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F15A1" w:rsidRPr="004201E6" w:rsidTr="00D828C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F15A1" w:rsidRPr="00B70E4D" w:rsidRDefault="00BF15A1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12" w:name="Text5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4" w:name="Text12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F15A1" w:rsidRPr="00B70E4D" w:rsidRDefault="00633606" w:rsidP="0067670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F15A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 w:rsidR="00BF15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BF15A1" w:rsidRPr="004201E6" w:rsidTr="00D828C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15A1" w:rsidRPr="00B70E4D" w:rsidRDefault="00BF15A1" w:rsidP="006767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F15A1" w:rsidRPr="00FE691E" w:rsidRDefault="00BF15A1" w:rsidP="006767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B05BD3">
        <w:trPr>
          <w:trHeight w:val="1304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41FB" w:rsidRPr="005E237C" w:rsidRDefault="00BF15A1" w:rsidP="00D64A9C">
            <w:pPr>
              <w:tabs>
                <w:tab w:val="left" w:pos="555"/>
              </w:tabs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bookmarkStart w:id="15" w:name="Text6"/>
            <w:r w:rsidRPr="005E237C">
              <w:rPr>
                <w:rFonts w:ascii="Arial" w:hAnsi="Arial" w:cs="Arial"/>
                <w:b/>
                <w:sz w:val="22"/>
              </w:rPr>
              <w:t>Charges:</w:t>
            </w:r>
            <w:r w:rsidR="008910FD" w:rsidRPr="005E237C">
              <w:rPr>
                <w:rFonts w:ascii="Arial" w:hAnsi="Arial" w:cs="Arial"/>
                <w:b/>
                <w:sz w:val="22"/>
              </w:rPr>
              <w:t xml:space="preserve"> </w:t>
            </w:r>
          </w:p>
          <w:bookmarkEnd w:id="15"/>
          <w:p w:rsidR="00AA220B" w:rsidRPr="00A53E43" w:rsidRDefault="00633606" w:rsidP="00D64A9C">
            <w:pPr>
              <w:tabs>
                <w:tab w:val="left" w:pos="283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28CE" w:rsidRPr="00A53E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53E43">
              <w:rPr>
                <w:rFonts w:ascii="Arial" w:hAnsi="Arial" w:cs="Arial"/>
                <w:sz w:val="20"/>
              </w:rPr>
            </w:r>
            <w:r w:rsidRPr="00A53E43">
              <w:rPr>
                <w:rFonts w:ascii="Arial" w:hAnsi="Arial" w:cs="Arial"/>
                <w:sz w:val="20"/>
              </w:rPr>
              <w:fldChar w:fldCharType="separate"/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Pr="00A53E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C1B" w:rsidRPr="00BF15A1" w:rsidTr="00D828CE">
        <w:trPr>
          <w:trHeight w:val="357"/>
        </w:trPr>
        <w:tc>
          <w:tcPr>
            <w:tcW w:w="11023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:rsidR="00CD4C1B" w:rsidRPr="00A53E43" w:rsidRDefault="00BF15A1" w:rsidP="00D64A9C">
            <w:pPr>
              <w:tabs>
                <w:tab w:val="left" w:pos="851"/>
                <w:tab w:val="left" w:pos="2835"/>
                <w:tab w:val="left" w:pos="367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t>I now apply to have the conviction or order set aside.</w:t>
            </w:r>
          </w:p>
        </w:tc>
      </w:tr>
      <w:tr w:rsidR="00CD4C1B" w:rsidRPr="004201E6" w:rsidTr="00B05BD3">
        <w:trPr>
          <w:trHeight w:val="1021"/>
        </w:trPr>
        <w:tc>
          <w:tcPr>
            <w:tcW w:w="11023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:rsidR="00CD4C1B" w:rsidRPr="00A53E43" w:rsidRDefault="00BF15A1" w:rsidP="00D64A9C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t>My reason(s) for wanting to set it aside is/are:</w:t>
            </w:r>
          </w:p>
          <w:bookmarkStart w:id="16" w:name="Text29"/>
          <w:p w:rsidR="00CD4C1B" w:rsidRPr="00A53E43" w:rsidRDefault="00633606" w:rsidP="00D64A9C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828CE" w:rsidRPr="00A53E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53E43">
              <w:rPr>
                <w:rFonts w:ascii="Arial" w:hAnsi="Arial" w:cs="Arial"/>
                <w:sz w:val="20"/>
              </w:rPr>
            </w:r>
            <w:r w:rsidRPr="00A53E43">
              <w:rPr>
                <w:rFonts w:ascii="Arial" w:hAnsi="Arial" w:cs="Arial"/>
                <w:sz w:val="20"/>
              </w:rPr>
              <w:fldChar w:fldCharType="separate"/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="00D828CE" w:rsidRPr="00A53E43">
              <w:rPr>
                <w:rFonts w:ascii="Arial" w:hAnsi="Arial" w:cs="Arial"/>
                <w:noProof/>
                <w:sz w:val="20"/>
              </w:rPr>
              <w:t> </w:t>
            </w:r>
            <w:r w:rsidRPr="00A53E43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BF15A1" w:rsidRPr="004201E6" w:rsidTr="00D64A9C">
        <w:trPr>
          <w:trHeight w:val="357"/>
        </w:trPr>
        <w:tc>
          <w:tcPr>
            <w:tcW w:w="11023" w:type="dxa"/>
            <w:gridSpan w:val="15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15A1" w:rsidRPr="0066438F" w:rsidRDefault="005E237C" w:rsidP="00D64A9C">
            <w:pPr>
              <w:tabs>
                <w:tab w:val="left" w:pos="6237"/>
                <w:tab w:val="right" w:leader="dot" w:pos="10206"/>
              </w:tabs>
              <w:spacing w:before="480"/>
              <w:ind w:left="60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BF15A1" w:rsidRPr="0066438F">
              <w:rPr>
                <w:rFonts w:ascii="Arial" w:hAnsi="Arial" w:cs="Arial"/>
                <w:sz w:val="20"/>
              </w:rPr>
              <w:tab/>
            </w:r>
          </w:p>
          <w:p w:rsidR="00BF15A1" w:rsidRDefault="0066438F" w:rsidP="00D64A9C">
            <w:pPr>
              <w:tabs>
                <w:tab w:val="center" w:pos="8257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BF15A1">
              <w:rPr>
                <w:rFonts w:ascii="Arial" w:hAnsi="Arial" w:cs="Arial"/>
                <w:sz w:val="20"/>
              </w:rPr>
              <w:t>Applicant’s signature</w:t>
            </w:r>
          </w:p>
        </w:tc>
      </w:tr>
      <w:tr w:rsidR="00D64A9C" w:rsidRPr="004201E6" w:rsidTr="00D64A9C">
        <w:trPr>
          <w:trHeight w:val="357"/>
        </w:trPr>
        <w:tc>
          <w:tcPr>
            <w:tcW w:w="11023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4A9C" w:rsidRDefault="00D64A9C" w:rsidP="00D64A9C">
            <w:pPr>
              <w:tabs>
                <w:tab w:val="left" w:pos="2533"/>
                <w:tab w:val="left" w:pos="4225"/>
                <w:tab w:val="left" w:pos="5989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whether Applicant is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40B2">
              <w:rPr>
                <w:rFonts w:ascii="Arial" w:hAnsi="Arial" w:cs="Arial"/>
                <w:sz w:val="20"/>
              </w:rPr>
            </w:r>
            <w:r w:rsidR="000D40B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Informant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40B2">
              <w:rPr>
                <w:rFonts w:ascii="Arial" w:hAnsi="Arial" w:cs="Arial"/>
                <w:sz w:val="20"/>
              </w:rPr>
            </w:r>
            <w:r w:rsidR="000D40B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Defendant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40B2">
              <w:rPr>
                <w:rFonts w:ascii="Arial" w:hAnsi="Arial" w:cs="Arial"/>
                <w:sz w:val="20"/>
              </w:rPr>
            </w:r>
            <w:r w:rsidR="000D40B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Registrar</w:t>
            </w:r>
          </w:p>
        </w:tc>
      </w:tr>
      <w:tr w:rsidR="00BF15A1" w:rsidRPr="004201E6" w:rsidTr="00240E88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1" w:rsidRPr="001B3516" w:rsidRDefault="00BF15A1" w:rsidP="0067670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4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5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BF15A1" w:rsidRPr="004201E6" w:rsidTr="00240E88">
        <w:trPr>
          <w:trHeight w:val="357"/>
        </w:trPr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1" w:rsidRPr="00B774F3" w:rsidRDefault="00BF15A1" w:rsidP="00676705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6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7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BF15A1" w:rsidRPr="004201E6" w:rsidTr="00240E88">
        <w:trPr>
          <w:trHeight w:val="357"/>
        </w:trPr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1" w:rsidRPr="00B774F3" w:rsidRDefault="00BF15A1" w:rsidP="00676705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4" w:name="Text28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5A1" w:rsidRPr="00B774F3" w:rsidRDefault="00BF15A1" w:rsidP="00676705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5" w:name="Text30"/>
            <w:r w:rsidR="00633606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33606">
              <w:rPr>
                <w:rFonts w:ascii="Arial" w:hAnsi="Arial" w:cs="Arial"/>
                <w:sz w:val="20"/>
              </w:rPr>
            </w:r>
            <w:r w:rsidR="006336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33606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A505D" w:rsidRPr="004201E6" w:rsidTr="00240E88">
        <w:trPr>
          <w:trHeight w:val="312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A53E43" w:rsidRDefault="008F4DD1" w:rsidP="00240E88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tab/>
            </w:r>
            <w:r w:rsidRPr="00A53E43">
              <w:rPr>
                <w:rFonts w:ascii="Arial" w:hAnsi="Arial" w:cs="Arial"/>
                <w:sz w:val="20"/>
              </w:rPr>
              <w:tab/>
            </w:r>
            <w:r w:rsidRPr="00A53E43">
              <w:rPr>
                <w:rFonts w:ascii="Arial" w:hAnsi="Arial" w:cs="Arial"/>
                <w:sz w:val="20"/>
              </w:rPr>
              <w:tab/>
            </w:r>
            <w:r w:rsidRPr="00A53E43">
              <w:rPr>
                <w:rFonts w:ascii="Arial" w:hAnsi="Arial" w:cs="Arial"/>
                <w:sz w:val="20"/>
              </w:rPr>
              <w:tab/>
            </w:r>
          </w:p>
          <w:p w:rsidR="00BF15A1" w:rsidRPr="00B774F3" w:rsidRDefault="008F4DD1" w:rsidP="00240E8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473284">
              <w:rPr>
                <w:rFonts w:ascii="Arial" w:hAnsi="Arial" w:cs="Arial"/>
                <w:sz w:val="20"/>
              </w:rPr>
              <w:t>MAGISTRATES</w:t>
            </w:r>
            <w:r w:rsidR="00BF15A1">
              <w:rPr>
                <w:rFonts w:ascii="Arial" w:hAnsi="Arial" w:cs="Arial"/>
                <w:sz w:val="20"/>
              </w:rPr>
              <w:t xml:space="preserve"> COURT</w:t>
            </w:r>
          </w:p>
        </w:tc>
      </w:tr>
      <w:tr w:rsidR="00BF15A1" w:rsidRPr="00BF15A1" w:rsidTr="0066438F">
        <w:trPr>
          <w:trHeight w:val="198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5A1" w:rsidRPr="005E237C" w:rsidRDefault="00BF15A1" w:rsidP="005E237C">
            <w:pPr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 w:rsidRPr="005E237C">
              <w:rPr>
                <w:rFonts w:ascii="Arial" w:hAnsi="Arial" w:cs="Arial"/>
                <w:b/>
                <w:sz w:val="22"/>
              </w:rPr>
              <w:t>IMPORTANT NOTICE TO APPLICANT</w:t>
            </w:r>
          </w:p>
          <w:p w:rsidR="00BF15A1" w:rsidRPr="00A53E43" w:rsidRDefault="00BF15A1" w:rsidP="005E237C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A53E43">
              <w:rPr>
                <w:rFonts w:ascii="Arial" w:hAnsi="Arial" w:cs="Arial"/>
                <w:sz w:val="20"/>
              </w:rPr>
              <w:t xml:space="preserve">An application to set aside a conviction or order must be made within </w:t>
            </w:r>
            <w:r w:rsidRPr="00A53E43">
              <w:rPr>
                <w:rFonts w:ascii="Arial" w:hAnsi="Arial" w:cs="Arial"/>
                <w:b/>
                <w:sz w:val="20"/>
              </w:rPr>
              <w:t>14 days</w:t>
            </w:r>
            <w:r w:rsidRPr="00A53E43">
              <w:rPr>
                <w:rFonts w:ascii="Arial" w:hAnsi="Arial" w:cs="Arial"/>
                <w:sz w:val="20"/>
              </w:rPr>
              <w:t xml:space="preserve"> after the applicant receive</w:t>
            </w:r>
            <w:r w:rsidR="00B50788" w:rsidRPr="00A53E43">
              <w:rPr>
                <w:rFonts w:ascii="Arial" w:hAnsi="Arial" w:cs="Arial"/>
                <w:sz w:val="20"/>
              </w:rPr>
              <w:t>s</w:t>
            </w:r>
            <w:r w:rsidRPr="00A53E43">
              <w:rPr>
                <w:rFonts w:ascii="Arial" w:hAnsi="Arial" w:cs="Arial"/>
                <w:sz w:val="20"/>
              </w:rPr>
              <w:t xml:space="preserve"> notice of the conviction or order.</w:t>
            </w:r>
          </w:p>
        </w:tc>
      </w:tr>
    </w:tbl>
    <w:p w:rsidR="00AA448E" w:rsidRPr="004201E6" w:rsidRDefault="00AA448E" w:rsidP="005E237C"/>
    <w:sectPr w:rsidR="00AA448E" w:rsidRPr="004201E6" w:rsidSect="00EA2AE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05" w:rsidRDefault="00676705">
      <w:r>
        <w:separator/>
      </w:r>
    </w:p>
  </w:endnote>
  <w:endnote w:type="continuationSeparator" w:id="0">
    <w:p w:rsidR="00676705" w:rsidRDefault="0067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C2" w:rsidRPr="000D40B2" w:rsidRDefault="000D40B2" w:rsidP="000D40B2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05" w:rsidRDefault="00676705">
      <w:r>
        <w:separator/>
      </w:r>
    </w:p>
  </w:footnote>
  <w:footnote w:type="continuationSeparator" w:id="0">
    <w:p w:rsidR="00676705" w:rsidRDefault="0067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05" w:rsidRDefault="00633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67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6705" w:rsidRDefault="00676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05" w:rsidRDefault="00676705">
    <w:pPr>
      <w:pStyle w:val="Header"/>
      <w:framePr w:wrap="around" w:vAnchor="text" w:hAnchor="margin" w:xAlign="center" w:y="1"/>
      <w:rPr>
        <w:rStyle w:val="PageNumber"/>
      </w:rPr>
    </w:pPr>
  </w:p>
  <w:p w:rsidR="00676705" w:rsidRDefault="00676705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A1"/>
    <w:rsid w:val="00036F76"/>
    <w:rsid w:val="00051B24"/>
    <w:rsid w:val="0008054B"/>
    <w:rsid w:val="000951E1"/>
    <w:rsid w:val="000A505D"/>
    <w:rsid w:val="000B598A"/>
    <w:rsid w:val="000C3935"/>
    <w:rsid w:val="000D40B2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62AA0"/>
    <w:rsid w:val="00177DEC"/>
    <w:rsid w:val="00182D22"/>
    <w:rsid w:val="001A73A8"/>
    <w:rsid w:val="001B3516"/>
    <w:rsid w:val="001B5B47"/>
    <w:rsid w:val="001C3DA2"/>
    <w:rsid w:val="001C4123"/>
    <w:rsid w:val="002271CE"/>
    <w:rsid w:val="00234A0C"/>
    <w:rsid w:val="00240E88"/>
    <w:rsid w:val="00244811"/>
    <w:rsid w:val="00257D11"/>
    <w:rsid w:val="00270F12"/>
    <w:rsid w:val="002935A9"/>
    <w:rsid w:val="002E1F5A"/>
    <w:rsid w:val="0031445E"/>
    <w:rsid w:val="00317242"/>
    <w:rsid w:val="00336933"/>
    <w:rsid w:val="00370612"/>
    <w:rsid w:val="00386519"/>
    <w:rsid w:val="00397DFE"/>
    <w:rsid w:val="003B52B8"/>
    <w:rsid w:val="003C18F3"/>
    <w:rsid w:val="003C7935"/>
    <w:rsid w:val="003E5409"/>
    <w:rsid w:val="00403471"/>
    <w:rsid w:val="0041619E"/>
    <w:rsid w:val="004201E6"/>
    <w:rsid w:val="004341FB"/>
    <w:rsid w:val="004546A3"/>
    <w:rsid w:val="00457C33"/>
    <w:rsid w:val="00465426"/>
    <w:rsid w:val="00466145"/>
    <w:rsid w:val="00473284"/>
    <w:rsid w:val="004819B3"/>
    <w:rsid w:val="00482238"/>
    <w:rsid w:val="004831A9"/>
    <w:rsid w:val="00487EE6"/>
    <w:rsid w:val="004A5403"/>
    <w:rsid w:val="004B6B8D"/>
    <w:rsid w:val="004D0BE7"/>
    <w:rsid w:val="004E2589"/>
    <w:rsid w:val="004F25F2"/>
    <w:rsid w:val="00514510"/>
    <w:rsid w:val="005206A5"/>
    <w:rsid w:val="005350E4"/>
    <w:rsid w:val="00547637"/>
    <w:rsid w:val="00563BD2"/>
    <w:rsid w:val="00572BB1"/>
    <w:rsid w:val="0058362B"/>
    <w:rsid w:val="005939DF"/>
    <w:rsid w:val="005A05BE"/>
    <w:rsid w:val="005A4DD5"/>
    <w:rsid w:val="005B448D"/>
    <w:rsid w:val="005C2BA5"/>
    <w:rsid w:val="005E10AB"/>
    <w:rsid w:val="005E237C"/>
    <w:rsid w:val="006172E9"/>
    <w:rsid w:val="00627D26"/>
    <w:rsid w:val="00633606"/>
    <w:rsid w:val="00636E98"/>
    <w:rsid w:val="00645136"/>
    <w:rsid w:val="0065149E"/>
    <w:rsid w:val="00657428"/>
    <w:rsid w:val="006641A0"/>
    <w:rsid w:val="0066438F"/>
    <w:rsid w:val="006729C2"/>
    <w:rsid w:val="006736D6"/>
    <w:rsid w:val="00676705"/>
    <w:rsid w:val="006945D0"/>
    <w:rsid w:val="007110FD"/>
    <w:rsid w:val="00713B19"/>
    <w:rsid w:val="007232B1"/>
    <w:rsid w:val="00730CCB"/>
    <w:rsid w:val="00731F5D"/>
    <w:rsid w:val="00737EF6"/>
    <w:rsid w:val="0074105E"/>
    <w:rsid w:val="007435FC"/>
    <w:rsid w:val="007A3CE3"/>
    <w:rsid w:val="007B19EC"/>
    <w:rsid w:val="007D648E"/>
    <w:rsid w:val="007D6FD0"/>
    <w:rsid w:val="007D77C9"/>
    <w:rsid w:val="007E02F2"/>
    <w:rsid w:val="007F2967"/>
    <w:rsid w:val="007F2AEC"/>
    <w:rsid w:val="00807DBB"/>
    <w:rsid w:val="00811DBE"/>
    <w:rsid w:val="0083155C"/>
    <w:rsid w:val="00846042"/>
    <w:rsid w:val="00853515"/>
    <w:rsid w:val="008743B0"/>
    <w:rsid w:val="008910FD"/>
    <w:rsid w:val="008A0B67"/>
    <w:rsid w:val="008A1680"/>
    <w:rsid w:val="008F4DD1"/>
    <w:rsid w:val="008F7B6C"/>
    <w:rsid w:val="009C6D69"/>
    <w:rsid w:val="009D2CD2"/>
    <w:rsid w:val="00A12D45"/>
    <w:rsid w:val="00A5020D"/>
    <w:rsid w:val="00A53E43"/>
    <w:rsid w:val="00A6021E"/>
    <w:rsid w:val="00A61BF9"/>
    <w:rsid w:val="00A67C17"/>
    <w:rsid w:val="00AA220B"/>
    <w:rsid w:val="00AA448E"/>
    <w:rsid w:val="00AE5185"/>
    <w:rsid w:val="00B05BD3"/>
    <w:rsid w:val="00B2570C"/>
    <w:rsid w:val="00B31008"/>
    <w:rsid w:val="00B33C4F"/>
    <w:rsid w:val="00B50788"/>
    <w:rsid w:val="00B70E4D"/>
    <w:rsid w:val="00B71488"/>
    <w:rsid w:val="00B774F3"/>
    <w:rsid w:val="00B840DB"/>
    <w:rsid w:val="00BC60BF"/>
    <w:rsid w:val="00BE74C7"/>
    <w:rsid w:val="00BF15A1"/>
    <w:rsid w:val="00BF2C92"/>
    <w:rsid w:val="00C070FE"/>
    <w:rsid w:val="00C1655E"/>
    <w:rsid w:val="00C352B0"/>
    <w:rsid w:val="00C6014F"/>
    <w:rsid w:val="00CD4C1B"/>
    <w:rsid w:val="00CE4DA0"/>
    <w:rsid w:val="00CF071E"/>
    <w:rsid w:val="00D07511"/>
    <w:rsid w:val="00D15092"/>
    <w:rsid w:val="00D21D57"/>
    <w:rsid w:val="00D31D72"/>
    <w:rsid w:val="00D33E21"/>
    <w:rsid w:val="00D35CEF"/>
    <w:rsid w:val="00D42C37"/>
    <w:rsid w:val="00D64A9C"/>
    <w:rsid w:val="00D828CE"/>
    <w:rsid w:val="00DC1403"/>
    <w:rsid w:val="00DD7DEB"/>
    <w:rsid w:val="00DE0D5F"/>
    <w:rsid w:val="00E1127F"/>
    <w:rsid w:val="00E22682"/>
    <w:rsid w:val="00E262B6"/>
    <w:rsid w:val="00E4791C"/>
    <w:rsid w:val="00E800FA"/>
    <w:rsid w:val="00EA2456"/>
    <w:rsid w:val="00EA2AED"/>
    <w:rsid w:val="00EB4E65"/>
    <w:rsid w:val="00EB50D3"/>
    <w:rsid w:val="00EF18FE"/>
    <w:rsid w:val="00F10F84"/>
    <w:rsid w:val="00F11A98"/>
    <w:rsid w:val="00F22CE1"/>
    <w:rsid w:val="00F3500E"/>
    <w:rsid w:val="00F46EAD"/>
    <w:rsid w:val="00F74302"/>
    <w:rsid w:val="00F86489"/>
    <w:rsid w:val="00F91EC2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2B901E-1F65-4553-B0C3-600FC08D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0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30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F74302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F743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430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F74302"/>
    <w:pPr>
      <w:spacing w:after="120"/>
      <w:ind w:left="567" w:hanging="567"/>
    </w:pPr>
  </w:style>
  <w:style w:type="paragraph" w:styleId="ListNumber">
    <w:name w:val="List Number"/>
    <w:basedOn w:val="Normal"/>
    <w:rsid w:val="00F7430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Rules%20of%20Court\Forms\Criminal\Form%2044%20-%20Application%20for%20Extension%20of%20Deten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1C0B5-E019-49F7-AD88-3762F68FAB19}"/>
</file>

<file path=customXml/itemProps2.xml><?xml version="1.0" encoding="utf-8"?>
<ds:datastoreItem xmlns:ds="http://schemas.openxmlformats.org/officeDocument/2006/customXml" ds:itemID="{C055CCBC-F885-4E1A-9324-6434A6F15133}"/>
</file>

<file path=customXml/itemProps3.xml><?xml version="1.0" encoding="utf-8"?>
<ds:datastoreItem xmlns:ds="http://schemas.openxmlformats.org/officeDocument/2006/customXml" ds:itemID="{28C6213C-6B08-4EEE-B1ED-227BEC4A1275}"/>
</file>

<file path=docProps/app.xml><?xml version="1.0" encoding="utf-8"?>
<Properties xmlns="http://schemas.openxmlformats.org/officeDocument/2006/extended-properties" xmlns:vt="http://schemas.openxmlformats.org/officeDocument/2006/docPropsVTypes">
  <Template>Form 44 - Application for Extension of Detention</Template>
  <TotalTime>20</TotalTime>
  <Pages>1</Pages>
  <Words>182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1917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kcstng</dc:creator>
  <cp:lastModifiedBy>Tania Georgeou</cp:lastModifiedBy>
  <cp:revision>8</cp:revision>
  <cp:lastPrinted>2012-09-11T02:24:00Z</cp:lastPrinted>
  <dcterms:created xsi:type="dcterms:W3CDTF">2017-05-15T06:27:00Z</dcterms:created>
  <dcterms:modified xsi:type="dcterms:W3CDTF">2018-02-20T02:18:00Z</dcterms:modified>
</cp:coreProperties>
</file>